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477F" w14:textId="721BAD44" w:rsidR="00487FEC" w:rsidRPr="003D3467" w:rsidRDefault="00487FEC" w:rsidP="00E54AF0">
      <w:pPr>
        <w:rPr>
          <w:b/>
          <w:bCs/>
          <w:sz w:val="16"/>
          <w:szCs w:val="20"/>
        </w:rPr>
      </w:pPr>
      <w:r w:rsidRPr="003D3467">
        <w:rPr>
          <w:b/>
          <w:bCs/>
          <w:sz w:val="16"/>
          <w:szCs w:val="20"/>
        </w:rPr>
        <w:t xml:space="preserve">Consent form </w:t>
      </w:r>
      <w:r w:rsidR="00896861" w:rsidRPr="003D3467">
        <w:rPr>
          <w:b/>
          <w:bCs/>
          <w:sz w:val="16"/>
          <w:szCs w:val="20"/>
        </w:rPr>
        <w:t xml:space="preserve">— </w:t>
      </w:r>
      <w:r w:rsidRPr="003D3467">
        <w:rPr>
          <w:b/>
          <w:bCs/>
          <w:sz w:val="16"/>
          <w:szCs w:val="20"/>
        </w:rPr>
        <w:t>For someone to act as my representative for the consideration of my complaint</w:t>
      </w:r>
    </w:p>
    <w:p w14:paraId="741BB50C" w14:textId="77777777" w:rsidR="00487FEC" w:rsidRPr="003D3467" w:rsidRDefault="00487FEC" w:rsidP="00E54AF0">
      <w:pPr>
        <w:rPr>
          <w:sz w:val="16"/>
          <w:szCs w:val="20"/>
        </w:rPr>
      </w:pPr>
    </w:p>
    <w:p w14:paraId="188DB6A1" w14:textId="3DAE6938" w:rsidR="00896861" w:rsidRPr="003D3467" w:rsidRDefault="00487FEC" w:rsidP="002245A2">
      <w:pPr>
        <w:spacing w:line="360" w:lineRule="auto"/>
        <w:rPr>
          <w:sz w:val="16"/>
          <w:szCs w:val="20"/>
        </w:rPr>
      </w:pPr>
      <w:r w:rsidRPr="003D3467">
        <w:rPr>
          <w:sz w:val="16"/>
          <w:szCs w:val="20"/>
        </w:rPr>
        <w:t>I</w:t>
      </w:r>
      <w:r w:rsidR="00B617C7">
        <w:rPr>
          <w:sz w:val="16"/>
          <w:szCs w:val="20"/>
        </w:rPr>
        <w:t xml:space="preserve"> </w:t>
      </w:r>
      <w:r w:rsidR="00533BDD">
        <w:rPr>
          <w:sz w:val="16"/>
          <w:szCs w:val="20"/>
        </w:rPr>
        <w:t>wish for</w:t>
      </w:r>
      <w:r w:rsidRPr="003D3467">
        <w:rPr>
          <w:sz w:val="16"/>
          <w:szCs w:val="20"/>
        </w:rPr>
        <w:t xml:space="preserve"> </w:t>
      </w:r>
      <w:r w:rsidR="00D2377A" w:rsidRPr="00D2377A">
        <w:rPr>
          <w:sz w:val="16"/>
          <w:szCs w:val="20"/>
        </w:rPr>
        <w:t>the below named person</w:t>
      </w:r>
      <w:r w:rsidR="00D2377A">
        <w:rPr>
          <w:b/>
          <w:bCs/>
          <w:sz w:val="16"/>
          <w:szCs w:val="20"/>
        </w:rPr>
        <w:t xml:space="preserve"> </w:t>
      </w:r>
      <w:r w:rsidR="00B617C7">
        <w:rPr>
          <w:sz w:val="16"/>
          <w:szCs w:val="20"/>
        </w:rPr>
        <w:t>to</w:t>
      </w:r>
      <w:r w:rsidRPr="003D3467">
        <w:rPr>
          <w:sz w:val="16"/>
          <w:szCs w:val="20"/>
        </w:rPr>
        <w:t xml:space="preserve"> </w:t>
      </w:r>
      <w:r w:rsidR="00B03CD5" w:rsidRPr="003D3467">
        <w:rPr>
          <w:sz w:val="16"/>
          <w:szCs w:val="20"/>
        </w:rPr>
        <w:t xml:space="preserve">be </w:t>
      </w:r>
      <w:r w:rsidR="00116E21">
        <w:rPr>
          <w:sz w:val="16"/>
          <w:szCs w:val="20"/>
        </w:rPr>
        <w:t>my authorised representative</w:t>
      </w:r>
      <w:r w:rsidR="00D400D2">
        <w:rPr>
          <w:sz w:val="16"/>
          <w:szCs w:val="20"/>
        </w:rPr>
        <w:t xml:space="preserve"> (the </w:t>
      </w:r>
      <w:r w:rsidR="006208EC">
        <w:rPr>
          <w:sz w:val="16"/>
          <w:szCs w:val="20"/>
        </w:rPr>
        <w:t>“</w:t>
      </w:r>
      <w:r w:rsidR="00D400D2">
        <w:rPr>
          <w:sz w:val="16"/>
          <w:szCs w:val="20"/>
        </w:rPr>
        <w:t>Representative</w:t>
      </w:r>
      <w:r w:rsidR="006208EC">
        <w:rPr>
          <w:sz w:val="16"/>
          <w:szCs w:val="20"/>
        </w:rPr>
        <w:t>”</w:t>
      </w:r>
      <w:r w:rsidR="00D400D2">
        <w:rPr>
          <w:sz w:val="16"/>
          <w:szCs w:val="20"/>
        </w:rPr>
        <w:t>)</w:t>
      </w:r>
      <w:r w:rsidRPr="003D3467">
        <w:rPr>
          <w:sz w:val="16"/>
          <w:szCs w:val="20"/>
        </w:rPr>
        <w:t xml:space="preserve"> </w:t>
      </w:r>
      <w:r w:rsidR="00C4089B">
        <w:rPr>
          <w:sz w:val="16"/>
          <w:szCs w:val="20"/>
        </w:rPr>
        <w:t>with</w:t>
      </w:r>
      <w:r w:rsidRPr="003D3467">
        <w:rPr>
          <w:sz w:val="16"/>
          <w:szCs w:val="20"/>
        </w:rPr>
        <w:t xml:space="preserve"> </w:t>
      </w:r>
      <w:r w:rsidR="00896861" w:rsidRPr="00AA088F">
        <w:rPr>
          <w:sz w:val="16"/>
          <w:szCs w:val="20"/>
        </w:rPr>
        <w:t>The Motor Ombudsman</w:t>
      </w:r>
      <w:r w:rsidR="00896861" w:rsidRPr="003D3467">
        <w:rPr>
          <w:b/>
          <w:bCs/>
          <w:sz w:val="16"/>
          <w:szCs w:val="20"/>
        </w:rPr>
        <w:t xml:space="preserve"> </w:t>
      </w:r>
      <w:r w:rsidR="004209DB" w:rsidRPr="00AA088F">
        <w:rPr>
          <w:sz w:val="16"/>
          <w:szCs w:val="20"/>
        </w:rPr>
        <w:t>for my complaint</w:t>
      </w:r>
      <w:r w:rsidR="006208EC">
        <w:rPr>
          <w:sz w:val="16"/>
          <w:szCs w:val="20"/>
        </w:rPr>
        <w:t>.</w:t>
      </w:r>
      <w:r w:rsidRPr="003D3467">
        <w:rPr>
          <w:sz w:val="16"/>
          <w:szCs w:val="20"/>
        </w:rPr>
        <w:t xml:space="preserve"> </w:t>
      </w:r>
    </w:p>
    <w:p w14:paraId="23045A2F" w14:textId="77777777" w:rsidR="00896861" w:rsidRPr="003D3467" w:rsidRDefault="00896861" w:rsidP="00E54AF0">
      <w:pPr>
        <w:rPr>
          <w:sz w:val="16"/>
          <w:szCs w:val="20"/>
        </w:rPr>
      </w:pPr>
    </w:p>
    <w:p w14:paraId="3DB45C7C" w14:textId="10660375" w:rsidR="00896861" w:rsidRDefault="00487FEC" w:rsidP="00E54AF0">
      <w:pPr>
        <w:rPr>
          <w:sz w:val="16"/>
          <w:szCs w:val="20"/>
        </w:rPr>
      </w:pPr>
      <w:r w:rsidRPr="003D3467">
        <w:rPr>
          <w:sz w:val="16"/>
          <w:szCs w:val="20"/>
        </w:rPr>
        <w:t>I confirm that:</w:t>
      </w:r>
    </w:p>
    <w:p w14:paraId="349F5574" w14:textId="77777777" w:rsidR="000B2E64" w:rsidRPr="003D3467" w:rsidRDefault="000B2E64" w:rsidP="00E54AF0">
      <w:pPr>
        <w:rPr>
          <w:sz w:val="16"/>
          <w:szCs w:val="20"/>
        </w:rPr>
      </w:pPr>
    </w:p>
    <w:p w14:paraId="5EF48272" w14:textId="2C4937BD" w:rsidR="0010194D" w:rsidRDefault="00487FEC" w:rsidP="0010194D">
      <w:pPr>
        <w:pStyle w:val="ListParagraph"/>
        <w:numPr>
          <w:ilvl w:val="0"/>
          <w:numId w:val="10"/>
        </w:numPr>
        <w:ind w:left="709" w:hanging="284"/>
        <w:rPr>
          <w:sz w:val="16"/>
          <w:szCs w:val="20"/>
        </w:rPr>
      </w:pPr>
      <w:r w:rsidRPr="000C05FD">
        <w:rPr>
          <w:sz w:val="16"/>
          <w:szCs w:val="20"/>
        </w:rPr>
        <w:t xml:space="preserve">I </w:t>
      </w:r>
      <w:r w:rsidR="00A1467F" w:rsidRPr="000C05FD">
        <w:rPr>
          <w:sz w:val="16"/>
          <w:szCs w:val="20"/>
        </w:rPr>
        <w:t>have read the submission made on my behalf and confirm that it accurately reflects the nature and details of my complaint</w:t>
      </w:r>
      <w:r w:rsidR="00A1467F" w:rsidRPr="00A1467F">
        <w:rPr>
          <w:b/>
          <w:bCs/>
          <w:sz w:val="16"/>
          <w:szCs w:val="20"/>
        </w:rPr>
        <w:t>.</w:t>
      </w:r>
      <w:r w:rsidR="00A810A9">
        <w:rPr>
          <w:sz w:val="16"/>
          <w:szCs w:val="20"/>
        </w:rPr>
        <w:t>;</w:t>
      </w:r>
    </w:p>
    <w:p w14:paraId="77E5A2F4" w14:textId="0F281B94" w:rsidR="006A3405" w:rsidRPr="006A3405" w:rsidRDefault="00487FEC" w:rsidP="0010194D">
      <w:pPr>
        <w:pStyle w:val="ListParagraph"/>
        <w:numPr>
          <w:ilvl w:val="0"/>
          <w:numId w:val="10"/>
        </w:numPr>
        <w:ind w:left="709" w:hanging="284"/>
        <w:rPr>
          <w:sz w:val="16"/>
          <w:szCs w:val="20"/>
        </w:rPr>
      </w:pPr>
      <w:r w:rsidRPr="00AA088F">
        <w:rPr>
          <w:sz w:val="16"/>
          <w:szCs w:val="20"/>
        </w:rPr>
        <w:t xml:space="preserve">I understand that access to my personal information </w:t>
      </w:r>
      <w:r w:rsidR="00E61FD4" w:rsidRPr="00AA088F">
        <w:rPr>
          <w:sz w:val="16"/>
          <w:szCs w:val="20"/>
        </w:rPr>
        <w:t xml:space="preserve">and </w:t>
      </w:r>
      <w:r w:rsidR="005F1920" w:rsidRPr="00AA088F">
        <w:rPr>
          <w:sz w:val="16"/>
          <w:szCs w:val="20"/>
        </w:rPr>
        <w:t xml:space="preserve">the </w:t>
      </w:r>
      <w:r w:rsidR="00E61FD4" w:rsidRPr="00AA088F">
        <w:rPr>
          <w:sz w:val="16"/>
          <w:szCs w:val="20"/>
        </w:rPr>
        <w:t xml:space="preserve">vehicle’s history </w:t>
      </w:r>
      <w:r w:rsidRPr="00AA088F">
        <w:rPr>
          <w:sz w:val="16"/>
          <w:szCs w:val="20"/>
        </w:rPr>
        <w:t xml:space="preserve">will be required in order to investigate and respond to the complaint and may been </w:t>
      </w:r>
      <w:r w:rsidR="00B03CD5" w:rsidRPr="00AA088F">
        <w:rPr>
          <w:sz w:val="16"/>
          <w:szCs w:val="20"/>
        </w:rPr>
        <w:t>processed</w:t>
      </w:r>
      <w:r w:rsidRPr="00AA088F">
        <w:rPr>
          <w:sz w:val="16"/>
          <w:szCs w:val="20"/>
        </w:rPr>
        <w:t xml:space="preserve"> by the people involved in</w:t>
      </w:r>
      <w:r w:rsidR="008D1402" w:rsidRPr="00AA088F">
        <w:rPr>
          <w:sz w:val="16"/>
          <w:szCs w:val="20"/>
        </w:rPr>
        <w:t>,</w:t>
      </w:r>
      <w:r w:rsidRPr="00AA088F">
        <w:rPr>
          <w:sz w:val="16"/>
          <w:szCs w:val="20"/>
        </w:rPr>
        <w:t xml:space="preserve"> investigating</w:t>
      </w:r>
      <w:r w:rsidR="0036223C">
        <w:rPr>
          <w:sz w:val="16"/>
          <w:szCs w:val="20"/>
        </w:rPr>
        <w:t>,</w:t>
      </w:r>
      <w:r w:rsidRPr="00AA088F">
        <w:rPr>
          <w:sz w:val="16"/>
          <w:szCs w:val="20"/>
        </w:rPr>
        <w:t xml:space="preserve"> and responding to my complaint</w:t>
      </w:r>
      <w:r w:rsidR="00A810A9">
        <w:rPr>
          <w:sz w:val="16"/>
          <w:szCs w:val="20"/>
        </w:rPr>
        <w:t xml:space="preserve">; </w:t>
      </w:r>
    </w:p>
    <w:p w14:paraId="467394B8" w14:textId="4A3ACE44" w:rsidR="00896861" w:rsidRPr="006A3405" w:rsidRDefault="00487FEC" w:rsidP="0010194D">
      <w:pPr>
        <w:pStyle w:val="ListParagraph"/>
        <w:numPr>
          <w:ilvl w:val="0"/>
          <w:numId w:val="10"/>
        </w:numPr>
        <w:spacing w:after="240"/>
        <w:ind w:left="709" w:hanging="284"/>
        <w:rPr>
          <w:sz w:val="16"/>
          <w:szCs w:val="20"/>
        </w:rPr>
      </w:pPr>
      <w:r w:rsidRPr="00AA088F">
        <w:rPr>
          <w:sz w:val="16"/>
          <w:szCs w:val="20"/>
        </w:rPr>
        <w:t>I agree that relevant personal information about me</w:t>
      </w:r>
      <w:r w:rsidR="00E61FD4" w:rsidRPr="00AA088F">
        <w:rPr>
          <w:sz w:val="16"/>
          <w:szCs w:val="20"/>
        </w:rPr>
        <w:t xml:space="preserve"> </w:t>
      </w:r>
      <w:r w:rsidRPr="00AA088F">
        <w:rPr>
          <w:sz w:val="16"/>
          <w:szCs w:val="20"/>
        </w:rPr>
        <w:t>may be shared</w:t>
      </w:r>
      <w:r w:rsidR="00B03CD5" w:rsidRPr="00AA088F">
        <w:rPr>
          <w:sz w:val="16"/>
          <w:szCs w:val="20"/>
        </w:rPr>
        <w:t>, g</w:t>
      </w:r>
      <w:r w:rsidRPr="00AA088F">
        <w:rPr>
          <w:sz w:val="16"/>
          <w:szCs w:val="20"/>
        </w:rPr>
        <w:t>athered</w:t>
      </w:r>
      <w:r w:rsidR="00B03CD5" w:rsidRPr="00AA088F">
        <w:rPr>
          <w:sz w:val="16"/>
          <w:szCs w:val="20"/>
        </w:rPr>
        <w:t xml:space="preserve"> and processed</w:t>
      </w:r>
      <w:r w:rsidRPr="00AA088F">
        <w:rPr>
          <w:sz w:val="16"/>
          <w:szCs w:val="20"/>
        </w:rPr>
        <w:t xml:space="preserve"> </w:t>
      </w:r>
      <w:r w:rsidR="00E24ACE" w:rsidRPr="00AA088F">
        <w:rPr>
          <w:sz w:val="16"/>
          <w:szCs w:val="20"/>
        </w:rPr>
        <w:t>in line with</w:t>
      </w:r>
      <w:r w:rsidR="0075208D" w:rsidRPr="0075208D">
        <w:rPr>
          <w:sz w:val="16"/>
          <w:szCs w:val="20"/>
        </w:rPr>
        <w:t xml:space="preserve"> </w:t>
      </w:r>
      <w:r w:rsidR="0075208D" w:rsidRPr="000B2E64">
        <w:rPr>
          <w:sz w:val="16"/>
          <w:szCs w:val="20"/>
        </w:rPr>
        <w:t>UK General Data Protection Regulation (UK GDPR)</w:t>
      </w:r>
      <w:r w:rsidR="0075208D">
        <w:rPr>
          <w:sz w:val="16"/>
          <w:szCs w:val="20"/>
        </w:rPr>
        <w:t xml:space="preserve"> and the Data Protection Act 2018 (</w:t>
      </w:r>
      <w:r w:rsidR="00E24ACE" w:rsidRPr="00AA088F">
        <w:rPr>
          <w:sz w:val="16"/>
          <w:szCs w:val="20"/>
        </w:rPr>
        <w:t xml:space="preserve">the relevant </w:t>
      </w:r>
      <w:r w:rsidR="008277BA">
        <w:rPr>
          <w:sz w:val="16"/>
          <w:szCs w:val="20"/>
        </w:rPr>
        <w:t>“</w:t>
      </w:r>
      <w:r w:rsidR="00E24ACE" w:rsidRPr="00AA088F">
        <w:rPr>
          <w:sz w:val="16"/>
          <w:szCs w:val="20"/>
        </w:rPr>
        <w:t>Data Protection Legislation</w:t>
      </w:r>
      <w:r w:rsidR="008277BA">
        <w:rPr>
          <w:sz w:val="16"/>
          <w:szCs w:val="20"/>
        </w:rPr>
        <w:t>”)</w:t>
      </w:r>
      <w:r w:rsidR="00C65099">
        <w:rPr>
          <w:sz w:val="16"/>
          <w:szCs w:val="20"/>
        </w:rPr>
        <w:t>;</w:t>
      </w:r>
    </w:p>
    <w:p w14:paraId="5EE56A16" w14:textId="35025436" w:rsidR="006A3405" w:rsidRPr="006A3405" w:rsidRDefault="006A3405" w:rsidP="0010194D">
      <w:pPr>
        <w:pStyle w:val="ListParagraph"/>
        <w:numPr>
          <w:ilvl w:val="0"/>
          <w:numId w:val="10"/>
        </w:numPr>
        <w:spacing w:after="240"/>
        <w:ind w:left="709" w:hanging="284"/>
        <w:rPr>
          <w:sz w:val="16"/>
          <w:szCs w:val="20"/>
        </w:rPr>
      </w:pPr>
      <w:r w:rsidRPr="006A3405">
        <w:rPr>
          <w:sz w:val="16"/>
          <w:szCs w:val="20"/>
        </w:rPr>
        <w:t>I give permission for my Representative to act on my behalf while my complaint is being handled. I also agree that information about my complaint can be shared with them</w:t>
      </w:r>
      <w:r w:rsidR="00C65099">
        <w:rPr>
          <w:sz w:val="16"/>
          <w:szCs w:val="20"/>
        </w:rPr>
        <w:t>; and</w:t>
      </w:r>
    </w:p>
    <w:p w14:paraId="1EF531F1" w14:textId="38931DB6" w:rsidR="006A3405" w:rsidRPr="006A3405" w:rsidRDefault="006A3405" w:rsidP="0010194D">
      <w:pPr>
        <w:pStyle w:val="ListParagraph"/>
        <w:numPr>
          <w:ilvl w:val="0"/>
          <w:numId w:val="10"/>
        </w:numPr>
        <w:spacing w:after="240"/>
        <w:ind w:left="709" w:hanging="284"/>
        <w:rPr>
          <w:sz w:val="16"/>
          <w:szCs w:val="20"/>
        </w:rPr>
      </w:pPr>
      <w:r w:rsidRPr="006A3405">
        <w:rPr>
          <w:sz w:val="16"/>
          <w:szCs w:val="20"/>
        </w:rPr>
        <w:t>I understand that my data will be processed in line with the Data Protection Legislation.</w:t>
      </w:r>
    </w:p>
    <w:p w14:paraId="0FCCA3CC" w14:textId="77777777" w:rsidR="006A3405" w:rsidRPr="00AA088F" w:rsidRDefault="006A3405" w:rsidP="006A3405">
      <w:pPr>
        <w:pStyle w:val="ListParagraph"/>
        <w:ind w:left="851"/>
        <w:rPr>
          <w:sz w:val="16"/>
          <w:szCs w:val="20"/>
        </w:rPr>
      </w:pPr>
    </w:p>
    <w:p w14:paraId="087465D1" w14:textId="77777777" w:rsidR="00A15A35" w:rsidRDefault="00A15A35" w:rsidP="00511D88">
      <w:pPr>
        <w:rPr>
          <w:sz w:val="16"/>
          <w:szCs w:val="20"/>
        </w:rPr>
      </w:pPr>
    </w:p>
    <w:p w14:paraId="4CF8E849" w14:textId="77777777" w:rsidR="00A15A35" w:rsidRPr="003D3467" w:rsidRDefault="00A15A35" w:rsidP="00A15A35">
      <w:pPr>
        <w:rPr>
          <w:sz w:val="16"/>
          <w:szCs w:val="20"/>
        </w:rPr>
      </w:pPr>
      <w:r w:rsidRPr="000A1282">
        <w:rPr>
          <w:b/>
          <w:bCs/>
          <w:sz w:val="16"/>
          <w:szCs w:val="20"/>
        </w:rPr>
        <w:t>Consumer Details (Registered Keeper / Contract Holder / Complainant)</w:t>
      </w:r>
    </w:p>
    <w:tbl>
      <w:tblPr>
        <w:tblStyle w:val="TableGrid"/>
        <w:tblW w:w="9022" w:type="dxa"/>
        <w:tblInd w:w="-5" w:type="dxa"/>
        <w:tblLook w:val="04A0" w:firstRow="1" w:lastRow="0" w:firstColumn="1" w:lastColumn="0" w:noHBand="0" w:noVBand="1"/>
      </w:tblPr>
      <w:tblGrid>
        <w:gridCol w:w="3256"/>
        <w:gridCol w:w="5766"/>
      </w:tblGrid>
      <w:tr w:rsidR="00A15A35" w:rsidRPr="003D3467" w14:paraId="69761F9B" w14:textId="77777777" w:rsidTr="00B34B5D">
        <w:trPr>
          <w:trHeight w:val="287"/>
        </w:trPr>
        <w:tc>
          <w:tcPr>
            <w:tcW w:w="3256" w:type="dxa"/>
          </w:tcPr>
          <w:p w14:paraId="03F414C3" w14:textId="77777777" w:rsidR="00A15A35" w:rsidRPr="003D3467" w:rsidRDefault="00A15A35">
            <w:pPr>
              <w:rPr>
                <w:b/>
                <w:bCs/>
                <w:sz w:val="16"/>
                <w:szCs w:val="20"/>
              </w:rPr>
            </w:pPr>
            <w:r w:rsidRPr="003D3467">
              <w:rPr>
                <w:b/>
                <w:bCs/>
                <w:sz w:val="16"/>
                <w:szCs w:val="20"/>
              </w:rPr>
              <w:t>Name</w:t>
            </w:r>
          </w:p>
        </w:tc>
        <w:tc>
          <w:tcPr>
            <w:tcW w:w="5766" w:type="dxa"/>
          </w:tcPr>
          <w:p w14:paraId="45CD20F5" w14:textId="77777777" w:rsidR="00A15A35" w:rsidRPr="003D3467" w:rsidRDefault="00A15A35">
            <w:pPr>
              <w:rPr>
                <w:sz w:val="16"/>
                <w:szCs w:val="20"/>
              </w:rPr>
            </w:pPr>
          </w:p>
        </w:tc>
      </w:tr>
      <w:tr w:rsidR="00A15A35" w:rsidRPr="003D3467" w14:paraId="271CE142" w14:textId="77777777" w:rsidTr="00086287">
        <w:trPr>
          <w:trHeight w:val="243"/>
        </w:trPr>
        <w:tc>
          <w:tcPr>
            <w:tcW w:w="3256" w:type="dxa"/>
          </w:tcPr>
          <w:p w14:paraId="73A77DE2" w14:textId="77777777" w:rsidR="00A15A35" w:rsidRPr="003D3467" w:rsidRDefault="00A15A35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Case Number (if known)</w:t>
            </w:r>
          </w:p>
        </w:tc>
        <w:tc>
          <w:tcPr>
            <w:tcW w:w="5766" w:type="dxa"/>
          </w:tcPr>
          <w:p w14:paraId="7B953B9D" w14:textId="77777777" w:rsidR="00A15A35" w:rsidRPr="003D3467" w:rsidRDefault="00A15A35">
            <w:pPr>
              <w:rPr>
                <w:sz w:val="16"/>
                <w:szCs w:val="20"/>
              </w:rPr>
            </w:pPr>
          </w:p>
        </w:tc>
      </w:tr>
      <w:tr w:rsidR="00A15A35" w:rsidRPr="003D3467" w14:paraId="5D3363E8" w14:textId="77777777" w:rsidTr="00086287">
        <w:trPr>
          <w:trHeight w:val="331"/>
        </w:trPr>
        <w:tc>
          <w:tcPr>
            <w:tcW w:w="3256" w:type="dxa"/>
          </w:tcPr>
          <w:p w14:paraId="19FA781F" w14:textId="77777777" w:rsidR="00A15A35" w:rsidRPr="003D3467" w:rsidRDefault="00A15A35">
            <w:pPr>
              <w:rPr>
                <w:b/>
                <w:bCs/>
                <w:sz w:val="16"/>
                <w:szCs w:val="20"/>
              </w:rPr>
            </w:pPr>
            <w:r w:rsidRPr="003D3467">
              <w:rPr>
                <w:b/>
                <w:bCs/>
                <w:sz w:val="16"/>
                <w:szCs w:val="20"/>
              </w:rPr>
              <w:t>Address</w:t>
            </w:r>
          </w:p>
        </w:tc>
        <w:tc>
          <w:tcPr>
            <w:tcW w:w="5766" w:type="dxa"/>
          </w:tcPr>
          <w:p w14:paraId="38DEFA41" w14:textId="77777777" w:rsidR="00A15A35" w:rsidRPr="003D3467" w:rsidRDefault="00A15A35">
            <w:pPr>
              <w:rPr>
                <w:sz w:val="16"/>
                <w:szCs w:val="20"/>
              </w:rPr>
            </w:pPr>
          </w:p>
        </w:tc>
      </w:tr>
      <w:tr w:rsidR="00A15A35" w:rsidRPr="003D3467" w14:paraId="391DBBDD" w14:textId="77777777" w:rsidTr="00086287">
        <w:trPr>
          <w:trHeight w:val="355"/>
        </w:trPr>
        <w:tc>
          <w:tcPr>
            <w:tcW w:w="3256" w:type="dxa"/>
          </w:tcPr>
          <w:p w14:paraId="178CA263" w14:textId="77777777" w:rsidR="00A15A35" w:rsidRPr="003D3467" w:rsidRDefault="00A15A35">
            <w:pPr>
              <w:rPr>
                <w:b/>
                <w:bCs/>
                <w:sz w:val="16"/>
                <w:szCs w:val="20"/>
              </w:rPr>
            </w:pPr>
            <w:r w:rsidRPr="003D3467">
              <w:rPr>
                <w:b/>
                <w:bCs/>
                <w:sz w:val="16"/>
                <w:szCs w:val="20"/>
              </w:rPr>
              <w:t>Post code</w:t>
            </w:r>
          </w:p>
        </w:tc>
        <w:tc>
          <w:tcPr>
            <w:tcW w:w="5766" w:type="dxa"/>
          </w:tcPr>
          <w:p w14:paraId="093E610C" w14:textId="77777777" w:rsidR="00A15A35" w:rsidRPr="003D3467" w:rsidRDefault="00A15A35">
            <w:pPr>
              <w:rPr>
                <w:sz w:val="16"/>
                <w:szCs w:val="20"/>
              </w:rPr>
            </w:pPr>
          </w:p>
        </w:tc>
      </w:tr>
      <w:tr w:rsidR="00A15A35" w:rsidRPr="003D3467" w14:paraId="30CB0925" w14:textId="77777777" w:rsidTr="00086287">
        <w:trPr>
          <w:trHeight w:val="275"/>
        </w:trPr>
        <w:tc>
          <w:tcPr>
            <w:tcW w:w="3256" w:type="dxa"/>
          </w:tcPr>
          <w:p w14:paraId="44BCD118" w14:textId="77777777" w:rsidR="00A15A35" w:rsidRPr="003D3467" w:rsidRDefault="00A15A35">
            <w:pPr>
              <w:rPr>
                <w:b/>
                <w:bCs/>
                <w:sz w:val="16"/>
                <w:szCs w:val="20"/>
              </w:rPr>
            </w:pPr>
            <w:r w:rsidRPr="003D3467">
              <w:rPr>
                <w:b/>
                <w:bCs/>
                <w:sz w:val="16"/>
                <w:szCs w:val="20"/>
              </w:rPr>
              <w:t>Telephone contact no(s)</w:t>
            </w:r>
          </w:p>
        </w:tc>
        <w:tc>
          <w:tcPr>
            <w:tcW w:w="5766" w:type="dxa"/>
          </w:tcPr>
          <w:p w14:paraId="1AAE6E52" w14:textId="77777777" w:rsidR="00A15A35" w:rsidRPr="003D3467" w:rsidRDefault="00A15A35">
            <w:pPr>
              <w:rPr>
                <w:sz w:val="16"/>
                <w:szCs w:val="20"/>
              </w:rPr>
            </w:pPr>
          </w:p>
        </w:tc>
      </w:tr>
    </w:tbl>
    <w:p w14:paraId="7283FFCA" w14:textId="77777777" w:rsidR="00A15A35" w:rsidRPr="003D3467" w:rsidRDefault="00A15A35" w:rsidP="00511D88">
      <w:pPr>
        <w:rPr>
          <w:sz w:val="16"/>
          <w:szCs w:val="20"/>
        </w:rPr>
      </w:pPr>
    </w:p>
    <w:p w14:paraId="4877B95F" w14:textId="77777777" w:rsidR="006B634D" w:rsidRPr="003D3467" w:rsidRDefault="006B634D" w:rsidP="00896861">
      <w:pPr>
        <w:rPr>
          <w:sz w:val="16"/>
          <w:szCs w:val="20"/>
        </w:rPr>
      </w:pPr>
    </w:p>
    <w:p w14:paraId="0A466DF8" w14:textId="1BD5DF18" w:rsidR="006B634D" w:rsidRPr="003D3467" w:rsidRDefault="00A15A35" w:rsidP="00896861">
      <w:pPr>
        <w:rPr>
          <w:sz w:val="16"/>
          <w:szCs w:val="20"/>
        </w:rPr>
      </w:pPr>
      <w:r>
        <w:rPr>
          <w:b/>
          <w:bCs/>
          <w:sz w:val="16"/>
          <w:szCs w:val="20"/>
        </w:rPr>
        <w:t>Representative</w:t>
      </w:r>
      <w:r w:rsidR="000A1282" w:rsidRPr="000A1282">
        <w:rPr>
          <w:b/>
          <w:bCs/>
          <w:sz w:val="16"/>
          <w:szCs w:val="20"/>
        </w:rPr>
        <w:t xml:space="preserve"> Details </w:t>
      </w:r>
      <w:r w:rsidR="008C77CA">
        <w:rPr>
          <w:b/>
          <w:bCs/>
          <w:sz w:val="16"/>
          <w:szCs w:val="20"/>
        </w:rPr>
        <w:t>(</w:t>
      </w:r>
      <w:r w:rsidR="008C77CA" w:rsidRPr="008C77CA">
        <w:rPr>
          <w:b/>
          <w:bCs/>
          <w:sz w:val="16"/>
          <w:szCs w:val="20"/>
        </w:rPr>
        <w:t xml:space="preserve">Third-Party Details </w:t>
      </w:r>
      <w:r w:rsidR="008C77CA">
        <w:rPr>
          <w:b/>
          <w:bCs/>
          <w:sz w:val="16"/>
          <w:szCs w:val="20"/>
        </w:rPr>
        <w:t xml:space="preserve">- </w:t>
      </w:r>
      <w:r w:rsidR="008C77CA" w:rsidRPr="008C77CA">
        <w:rPr>
          <w:b/>
          <w:bCs/>
          <w:sz w:val="16"/>
          <w:szCs w:val="20"/>
        </w:rPr>
        <w:t>Friend / Family Member / Other Representative)</w:t>
      </w:r>
    </w:p>
    <w:tbl>
      <w:tblPr>
        <w:tblStyle w:val="TableGrid"/>
        <w:tblW w:w="9022" w:type="dxa"/>
        <w:tblInd w:w="-5" w:type="dxa"/>
        <w:tblLook w:val="04A0" w:firstRow="1" w:lastRow="0" w:firstColumn="1" w:lastColumn="0" w:noHBand="0" w:noVBand="1"/>
      </w:tblPr>
      <w:tblGrid>
        <w:gridCol w:w="3256"/>
        <w:gridCol w:w="5766"/>
      </w:tblGrid>
      <w:tr w:rsidR="008829B0" w:rsidRPr="003D3467" w14:paraId="2545C61B" w14:textId="77777777" w:rsidTr="00086287">
        <w:trPr>
          <w:trHeight w:val="255"/>
        </w:trPr>
        <w:tc>
          <w:tcPr>
            <w:tcW w:w="3256" w:type="dxa"/>
          </w:tcPr>
          <w:p w14:paraId="51999899" w14:textId="51B2600D" w:rsidR="008829B0" w:rsidRPr="003D3467" w:rsidRDefault="008829B0" w:rsidP="00896861">
            <w:pPr>
              <w:rPr>
                <w:b/>
                <w:bCs/>
                <w:sz w:val="16"/>
                <w:szCs w:val="20"/>
              </w:rPr>
            </w:pPr>
            <w:r w:rsidRPr="003D3467">
              <w:rPr>
                <w:b/>
                <w:bCs/>
                <w:sz w:val="16"/>
                <w:szCs w:val="20"/>
              </w:rPr>
              <w:t>Name</w:t>
            </w:r>
          </w:p>
        </w:tc>
        <w:tc>
          <w:tcPr>
            <w:tcW w:w="5766" w:type="dxa"/>
          </w:tcPr>
          <w:p w14:paraId="0C7FFE27" w14:textId="77777777" w:rsidR="008829B0" w:rsidRPr="003D3467" w:rsidRDefault="008829B0" w:rsidP="00896861">
            <w:pPr>
              <w:rPr>
                <w:sz w:val="16"/>
                <w:szCs w:val="20"/>
              </w:rPr>
            </w:pPr>
          </w:p>
        </w:tc>
      </w:tr>
      <w:tr w:rsidR="00AC0745" w:rsidRPr="003D3467" w14:paraId="63EF64D5" w14:textId="77777777" w:rsidTr="00086287">
        <w:trPr>
          <w:trHeight w:val="401"/>
        </w:trPr>
        <w:tc>
          <w:tcPr>
            <w:tcW w:w="3256" w:type="dxa"/>
          </w:tcPr>
          <w:p w14:paraId="425FBB4E" w14:textId="49E592B0" w:rsidR="00AC0745" w:rsidRPr="003D3467" w:rsidRDefault="00A15A35" w:rsidP="00896861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Email address</w:t>
            </w:r>
          </w:p>
        </w:tc>
        <w:tc>
          <w:tcPr>
            <w:tcW w:w="5766" w:type="dxa"/>
          </w:tcPr>
          <w:p w14:paraId="6DA166BD" w14:textId="77777777" w:rsidR="00AC0745" w:rsidRPr="003D3467" w:rsidRDefault="00AC0745" w:rsidP="00896861">
            <w:pPr>
              <w:rPr>
                <w:sz w:val="16"/>
                <w:szCs w:val="20"/>
              </w:rPr>
            </w:pPr>
          </w:p>
        </w:tc>
      </w:tr>
      <w:tr w:rsidR="008829B0" w:rsidRPr="003D3467" w14:paraId="3A185283" w14:textId="77777777" w:rsidTr="00086287">
        <w:trPr>
          <w:trHeight w:val="279"/>
        </w:trPr>
        <w:tc>
          <w:tcPr>
            <w:tcW w:w="3256" w:type="dxa"/>
          </w:tcPr>
          <w:p w14:paraId="08568416" w14:textId="3AFA6763" w:rsidR="008829B0" w:rsidRPr="003D3467" w:rsidRDefault="008829B0" w:rsidP="00896861">
            <w:pPr>
              <w:rPr>
                <w:b/>
                <w:bCs/>
                <w:sz w:val="16"/>
                <w:szCs w:val="20"/>
              </w:rPr>
            </w:pPr>
            <w:r w:rsidRPr="003D3467">
              <w:rPr>
                <w:b/>
                <w:bCs/>
                <w:sz w:val="16"/>
                <w:szCs w:val="20"/>
              </w:rPr>
              <w:t>Telephone contact no(s)</w:t>
            </w:r>
          </w:p>
        </w:tc>
        <w:tc>
          <w:tcPr>
            <w:tcW w:w="5766" w:type="dxa"/>
          </w:tcPr>
          <w:p w14:paraId="7A160705" w14:textId="77777777" w:rsidR="008829B0" w:rsidRPr="003D3467" w:rsidRDefault="008829B0" w:rsidP="00896861">
            <w:pPr>
              <w:rPr>
                <w:sz w:val="16"/>
                <w:szCs w:val="20"/>
              </w:rPr>
            </w:pPr>
          </w:p>
        </w:tc>
      </w:tr>
      <w:tr w:rsidR="00AE013A" w:rsidRPr="003D3467" w14:paraId="1483EA47" w14:textId="77777777" w:rsidTr="00511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3256" w:type="dxa"/>
            <w:vAlign w:val="bottom"/>
          </w:tcPr>
          <w:p w14:paraId="05FD4C18" w14:textId="71492E2B" w:rsidR="008829B0" w:rsidRPr="003D3467" w:rsidRDefault="008829B0" w:rsidP="002E13DD">
            <w:pPr>
              <w:rPr>
                <w:b/>
                <w:bCs/>
                <w:sz w:val="16"/>
                <w:szCs w:val="20"/>
              </w:rPr>
            </w:pPr>
            <w:r w:rsidRPr="003D3467">
              <w:rPr>
                <w:b/>
                <w:bCs/>
                <w:sz w:val="16"/>
                <w:szCs w:val="20"/>
              </w:rPr>
              <w:t>Date</w:t>
            </w:r>
            <w:r w:rsidR="00AE013A" w:rsidRPr="003D3467">
              <w:rPr>
                <w:b/>
                <w:bCs/>
                <w:sz w:val="16"/>
                <w:szCs w:val="20"/>
              </w:rPr>
              <w:t>:______________________</w:t>
            </w:r>
          </w:p>
          <w:p w14:paraId="0BA025EC" w14:textId="233010B2" w:rsidR="00AE013A" w:rsidRPr="003D3467" w:rsidRDefault="00AE013A" w:rsidP="002E13DD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5766" w:type="dxa"/>
            <w:vAlign w:val="bottom"/>
          </w:tcPr>
          <w:p w14:paraId="1E1D4A9C" w14:textId="230AC680" w:rsidR="008829B0" w:rsidRPr="003D3467" w:rsidRDefault="0058339D" w:rsidP="002E13DD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 xml:space="preserve">Consumer </w:t>
            </w:r>
            <w:r w:rsidR="008829B0" w:rsidRPr="003D3467">
              <w:rPr>
                <w:b/>
                <w:bCs/>
                <w:sz w:val="16"/>
                <w:szCs w:val="20"/>
              </w:rPr>
              <w:t>Signature</w:t>
            </w:r>
            <w:r w:rsidR="00AE013A" w:rsidRPr="003D3467">
              <w:rPr>
                <w:b/>
                <w:bCs/>
                <w:sz w:val="16"/>
                <w:szCs w:val="20"/>
              </w:rPr>
              <w:t>:_________________________________________</w:t>
            </w:r>
          </w:p>
          <w:p w14:paraId="19DB7E2B" w14:textId="1F7D1F0F" w:rsidR="00AE013A" w:rsidRPr="003D3467" w:rsidRDefault="00AE013A" w:rsidP="002E13DD">
            <w:pPr>
              <w:rPr>
                <w:b/>
                <w:bCs/>
                <w:sz w:val="16"/>
                <w:szCs w:val="20"/>
              </w:rPr>
            </w:pPr>
          </w:p>
        </w:tc>
      </w:tr>
    </w:tbl>
    <w:p w14:paraId="13697B99" w14:textId="70479170" w:rsidR="006B634D" w:rsidRPr="003D3467" w:rsidRDefault="00511D88" w:rsidP="00896861">
      <w:pPr>
        <w:rPr>
          <w:sz w:val="16"/>
          <w:szCs w:val="20"/>
        </w:rPr>
      </w:pPr>
      <w:r w:rsidRPr="003D3467">
        <w:rPr>
          <w:sz w:val="16"/>
          <w:szCs w:val="20"/>
        </w:rPr>
        <w:br/>
      </w:r>
    </w:p>
    <w:p w14:paraId="51DD4716" w14:textId="77777777" w:rsidR="006B634D" w:rsidRPr="003D3467" w:rsidRDefault="006B634D" w:rsidP="00896861">
      <w:pPr>
        <w:pBdr>
          <w:bottom w:val="single" w:sz="12" w:space="1" w:color="auto"/>
        </w:pBdr>
        <w:rPr>
          <w:sz w:val="16"/>
          <w:szCs w:val="20"/>
        </w:rPr>
      </w:pPr>
    </w:p>
    <w:p w14:paraId="393D5419" w14:textId="77777777" w:rsidR="006B634D" w:rsidRPr="003D3467" w:rsidRDefault="006B634D" w:rsidP="00896861">
      <w:pPr>
        <w:rPr>
          <w:sz w:val="16"/>
          <w:szCs w:val="20"/>
        </w:rPr>
      </w:pPr>
    </w:p>
    <w:p w14:paraId="6A69E965" w14:textId="7B9B0228" w:rsidR="008829B0" w:rsidRDefault="00487FEC" w:rsidP="00896861">
      <w:pPr>
        <w:rPr>
          <w:b/>
          <w:bCs/>
          <w:sz w:val="16"/>
          <w:szCs w:val="20"/>
        </w:rPr>
      </w:pPr>
      <w:r w:rsidRPr="003D3467">
        <w:rPr>
          <w:sz w:val="16"/>
          <w:szCs w:val="20"/>
        </w:rPr>
        <w:t xml:space="preserve">Should you have any questions about this form or the process please contact us </w:t>
      </w:r>
      <w:r w:rsidR="008829B0" w:rsidRPr="003D3467">
        <w:rPr>
          <w:sz w:val="16"/>
          <w:szCs w:val="20"/>
        </w:rPr>
        <w:t xml:space="preserve">at </w:t>
      </w:r>
      <w:r w:rsidR="008829B0" w:rsidRPr="003D3467">
        <w:rPr>
          <w:b/>
          <w:bCs/>
          <w:sz w:val="16"/>
          <w:szCs w:val="20"/>
        </w:rPr>
        <w:t>0345 241 3008</w:t>
      </w:r>
      <w:r w:rsidR="008829B0" w:rsidRPr="003D3467">
        <w:rPr>
          <w:sz w:val="16"/>
          <w:szCs w:val="20"/>
        </w:rPr>
        <w:t xml:space="preserve"> or by email to </w:t>
      </w:r>
      <w:hyperlink r:id="rId11" w:history="1">
        <w:r w:rsidR="008829B0" w:rsidRPr="003D3467">
          <w:rPr>
            <w:rStyle w:val="Hyperlink"/>
            <w:b/>
            <w:bCs/>
            <w:sz w:val="16"/>
            <w:szCs w:val="20"/>
          </w:rPr>
          <w:t>consumer@tmo-uk.org</w:t>
        </w:r>
      </w:hyperlink>
      <w:r w:rsidR="008829B0" w:rsidRPr="003D3467">
        <w:rPr>
          <w:b/>
          <w:bCs/>
          <w:sz w:val="16"/>
          <w:szCs w:val="20"/>
        </w:rPr>
        <w:t>.</w:t>
      </w:r>
    </w:p>
    <w:p w14:paraId="6B35B9E2" w14:textId="77777777" w:rsidR="00D72E9E" w:rsidRDefault="00D72E9E" w:rsidP="00896861">
      <w:pPr>
        <w:rPr>
          <w:b/>
          <w:bCs/>
          <w:sz w:val="16"/>
          <w:szCs w:val="20"/>
        </w:rPr>
      </w:pPr>
    </w:p>
    <w:p w14:paraId="49FC755E" w14:textId="0216E803" w:rsidR="00D72E9E" w:rsidRPr="004A663B" w:rsidRDefault="00D72E9E" w:rsidP="00896861">
      <w:pPr>
        <w:rPr>
          <w:b/>
          <w:bCs/>
          <w:sz w:val="16"/>
          <w:szCs w:val="20"/>
        </w:rPr>
      </w:pPr>
      <w:r w:rsidRPr="00BD2FD0">
        <w:rPr>
          <w:sz w:val="16"/>
          <w:szCs w:val="20"/>
        </w:rPr>
        <w:t>If yo</w:t>
      </w:r>
      <w:r w:rsidR="007152F4" w:rsidRPr="00BD2FD0">
        <w:rPr>
          <w:sz w:val="16"/>
          <w:szCs w:val="20"/>
        </w:rPr>
        <w:t>u wish</w:t>
      </w:r>
      <w:r w:rsidR="007152F4" w:rsidRPr="003D3467">
        <w:rPr>
          <w:sz w:val="16"/>
          <w:szCs w:val="20"/>
        </w:rPr>
        <w:t xml:space="preserve"> to withdraw your consent</w:t>
      </w:r>
      <w:r w:rsidR="007152F4">
        <w:rPr>
          <w:sz w:val="16"/>
          <w:szCs w:val="20"/>
        </w:rPr>
        <w:t xml:space="preserve">, </w:t>
      </w:r>
      <w:r w:rsidR="004A663B">
        <w:rPr>
          <w:sz w:val="16"/>
          <w:szCs w:val="20"/>
        </w:rPr>
        <w:t xml:space="preserve">or remove a third party, please contact us at </w:t>
      </w:r>
      <w:r w:rsidR="004A663B" w:rsidRPr="003D3467">
        <w:rPr>
          <w:b/>
          <w:bCs/>
          <w:sz w:val="16"/>
          <w:szCs w:val="20"/>
        </w:rPr>
        <w:t>0345 241 3008</w:t>
      </w:r>
      <w:r w:rsidR="004A663B" w:rsidRPr="003D3467">
        <w:rPr>
          <w:sz w:val="16"/>
          <w:szCs w:val="20"/>
        </w:rPr>
        <w:t xml:space="preserve"> or by email to </w:t>
      </w:r>
      <w:hyperlink r:id="rId12" w:history="1">
        <w:r w:rsidR="004A663B" w:rsidRPr="00AE70F8">
          <w:rPr>
            <w:rStyle w:val="Hyperlink"/>
            <w:b/>
            <w:bCs/>
            <w:sz w:val="16"/>
            <w:szCs w:val="20"/>
          </w:rPr>
          <w:t>gdpr@tmo-uk.org</w:t>
        </w:r>
      </w:hyperlink>
      <w:r w:rsidR="004A663B" w:rsidRPr="003D3467">
        <w:rPr>
          <w:b/>
          <w:bCs/>
          <w:sz w:val="16"/>
          <w:szCs w:val="20"/>
        </w:rPr>
        <w:t>.</w:t>
      </w:r>
    </w:p>
    <w:p w14:paraId="3655B13A" w14:textId="77777777" w:rsidR="008829B0" w:rsidRPr="003D3467" w:rsidRDefault="008829B0" w:rsidP="00896861">
      <w:pPr>
        <w:rPr>
          <w:sz w:val="16"/>
          <w:szCs w:val="20"/>
        </w:rPr>
      </w:pPr>
    </w:p>
    <w:p w14:paraId="16825534" w14:textId="7721F3D5" w:rsidR="006B634D" w:rsidRPr="003D3467" w:rsidRDefault="00487FEC" w:rsidP="00896861">
      <w:pPr>
        <w:rPr>
          <w:sz w:val="16"/>
          <w:szCs w:val="20"/>
        </w:rPr>
      </w:pPr>
      <w:r w:rsidRPr="003D3467">
        <w:rPr>
          <w:sz w:val="16"/>
          <w:szCs w:val="20"/>
        </w:rPr>
        <w:t xml:space="preserve">Please </w:t>
      </w:r>
      <w:r w:rsidR="006B634D" w:rsidRPr="003D3467">
        <w:rPr>
          <w:sz w:val="16"/>
          <w:szCs w:val="20"/>
        </w:rPr>
        <w:t>submit</w:t>
      </w:r>
      <w:r w:rsidRPr="003D3467">
        <w:rPr>
          <w:sz w:val="16"/>
          <w:szCs w:val="20"/>
        </w:rPr>
        <w:t xml:space="preserve"> this consent form </w:t>
      </w:r>
      <w:r w:rsidR="006B634D" w:rsidRPr="003D3467">
        <w:rPr>
          <w:sz w:val="16"/>
          <w:szCs w:val="20"/>
        </w:rPr>
        <w:t xml:space="preserve">to </w:t>
      </w:r>
      <w:hyperlink r:id="rId13" w:history="1">
        <w:r w:rsidR="006B634D" w:rsidRPr="003D3467">
          <w:rPr>
            <w:rStyle w:val="Hyperlink"/>
            <w:b/>
            <w:bCs/>
            <w:sz w:val="16"/>
            <w:szCs w:val="20"/>
          </w:rPr>
          <w:t>consumer@tmo-uk.org</w:t>
        </w:r>
      </w:hyperlink>
      <w:r w:rsidR="006B634D" w:rsidRPr="003D3467">
        <w:rPr>
          <w:sz w:val="16"/>
          <w:szCs w:val="20"/>
        </w:rPr>
        <w:t xml:space="preserve"> </w:t>
      </w:r>
      <w:r w:rsidR="00AC0745">
        <w:rPr>
          <w:sz w:val="16"/>
          <w:szCs w:val="20"/>
        </w:rPr>
        <w:t xml:space="preserve">by replying to our original email we sent you when we setup your case ensuring that our case </w:t>
      </w:r>
      <w:r w:rsidR="00086742">
        <w:rPr>
          <w:sz w:val="16"/>
          <w:szCs w:val="20"/>
        </w:rPr>
        <w:t>thread</w:t>
      </w:r>
      <w:r w:rsidR="00AC0745">
        <w:rPr>
          <w:sz w:val="16"/>
          <w:szCs w:val="20"/>
        </w:rPr>
        <w:t xml:space="preserve"> id is included for us to document your consent on your case alternatively you can</w:t>
      </w:r>
      <w:r w:rsidR="006B634D" w:rsidRPr="003D3467">
        <w:rPr>
          <w:sz w:val="16"/>
          <w:szCs w:val="20"/>
        </w:rPr>
        <w:t xml:space="preserve"> post to the following address: </w:t>
      </w:r>
    </w:p>
    <w:p w14:paraId="3547D131" w14:textId="77777777" w:rsidR="008829B0" w:rsidRPr="003D3467" w:rsidRDefault="008829B0" w:rsidP="00896861">
      <w:pPr>
        <w:rPr>
          <w:sz w:val="16"/>
          <w:szCs w:val="20"/>
        </w:rPr>
      </w:pPr>
    </w:p>
    <w:p w14:paraId="0D8413FC" w14:textId="77777777" w:rsidR="008829B0" w:rsidRPr="003D3467" w:rsidRDefault="008829B0" w:rsidP="008829B0">
      <w:pPr>
        <w:rPr>
          <w:sz w:val="16"/>
          <w:szCs w:val="20"/>
        </w:rPr>
      </w:pPr>
      <w:r w:rsidRPr="003D3467">
        <w:rPr>
          <w:sz w:val="16"/>
          <w:szCs w:val="20"/>
        </w:rPr>
        <w:t>The Motor Ombudsman Ltd</w:t>
      </w:r>
    </w:p>
    <w:p w14:paraId="1EFF60B9" w14:textId="77777777" w:rsidR="008829B0" w:rsidRPr="003D3467" w:rsidRDefault="008829B0" w:rsidP="008829B0">
      <w:pPr>
        <w:rPr>
          <w:sz w:val="16"/>
          <w:szCs w:val="20"/>
        </w:rPr>
      </w:pPr>
      <w:r w:rsidRPr="003D3467">
        <w:rPr>
          <w:sz w:val="16"/>
          <w:szCs w:val="20"/>
        </w:rPr>
        <w:t>71 Great Peter Street</w:t>
      </w:r>
    </w:p>
    <w:p w14:paraId="462E5932" w14:textId="77777777" w:rsidR="008829B0" w:rsidRPr="003D3467" w:rsidRDefault="008829B0" w:rsidP="008829B0">
      <w:pPr>
        <w:rPr>
          <w:sz w:val="16"/>
          <w:szCs w:val="20"/>
        </w:rPr>
      </w:pPr>
      <w:r w:rsidRPr="003D3467">
        <w:rPr>
          <w:sz w:val="16"/>
          <w:szCs w:val="20"/>
        </w:rPr>
        <w:t>London</w:t>
      </w:r>
    </w:p>
    <w:p w14:paraId="7B20B1A5" w14:textId="77777777" w:rsidR="008829B0" w:rsidRPr="003D3467" w:rsidRDefault="008829B0" w:rsidP="008829B0">
      <w:pPr>
        <w:rPr>
          <w:sz w:val="16"/>
          <w:szCs w:val="20"/>
        </w:rPr>
      </w:pPr>
      <w:r w:rsidRPr="003D3467">
        <w:rPr>
          <w:sz w:val="16"/>
          <w:szCs w:val="20"/>
        </w:rPr>
        <w:t>SW1P 2BN</w:t>
      </w:r>
    </w:p>
    <w:p w14:paraId="27F9C3AA" w14:textId="304C0905" w:rsidR="006B634D" w:rsidRPr="003D3467" w:rsidRDefault="008829B0" w:rsidP="008829B0">
      <w:pPr>
        <w:rPr>
          <w:sz w:val="16"/>
          <w:szCs w:val="20"/>
        </w:rPr>
      </w:pPr>
      <w:r w:rsidRPr="003D3467">
        <w:rPr>
          <w:sz w:val="16"/>
          <w:szCs w:val="20"/>
        </w:rPr>
        <w:t>Tel: 0345 241 3008</w:t>
      </w:r>
    </w:p>
    <w:sectPr w:rsidR="006B634D" w:rsidRPr="003D3467" w:rsidSect="00BA59C6">
      <w:headerReference w:type="default" r:id="rId14"/>
      <w:footerReference w:type="default" r:id="rId15"/>
      <w:pgSz w:w="11906" w:h="16838"/>
      <w:pgMar w:top="1440" w:right="1440" w:bottom="1440" w:left="1440" w:header="25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62C7" w14:textId="77777777" w:rsidR="008425BA" w:rsidRDefault="008425BA" w:rsidP="004C4785">
      <w:r>
        <w:separator/>
      </w:r>
    </w:p>
  </w:endnote>
  <w:endnote w:type="continuationSeparator" w:id="0">
    <w:p w14:paraId="0003E1EA" w14:textId="77777777" w:rsidR="008425BA" w:rsidRDefault="008425BA" w:rsidP="004C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678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702AA" w14:textId="42EF088F" w:rsidR="00C61147" w:rsidRDefault="00C6114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3D02D" w14:textId="638F50A4" w:rsidR="004C4785" w:rsidRDefault="004C4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8958" w14:textId="77777777" w:rsidR="008425BA" w:rsidRDefault="008425BA" w:rsidP="004C4785">
      <w:r>
        <w:separator/>
      </w:r>
    </w:p>
  </w:footnote>
  <w:footnote w:type="continuationSeparator" w:id="0">
    <w:p w14:paraId="10CC32C1" w14:textId="77777777" w:rsidR="008425BA" w:rsidRDefault="008425BA" w:rsidP="004C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3040" w14:textId="784EE165" w:rsidR="00BA59C6" w:rsidRDefault="00BA59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4B6254F7" wp14:editId="1662585B">
          <wp:simplePos x="0" y="0"/>
          <wp:positionH relativeFrom="margin">
            <wp:align>center</wp:align>
          </wp:positionH>
          <wp:positionV relativeFrom="page">
            <wp:posOffset>429895</wp:posOffset>
          </wp:positionV>
          <wp:extent cx="1007745" cy="1082675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82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0A6"/>
    <w:multiLevelType w:val="hybridMultilevel"/>
    <w:tmpl w:val="3D426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63213"/>
    <w:multiLevelType w:val="multilevel"/>
    <w:tmpl w:val="5DB441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D2C5D"/>
    <w:multiLevelType w:val="hybridMultilevel"/>
    <w:tmpl w:val="5186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D2433"/>
    <w:multiLevelType w:val="hybridMultilevel"/>
    <w:tmpl w:val="DEB46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A7AF3"/>
    <w:multiLevelType w:val="hybridMultilevel"/>
    <w:tmpl w:val="3340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71F2"/>
    <w:multiLevelType w:val="hybridMultilevel"/>
    <w:tmpl w:val="6108F1D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B8159A9"/>
    <w:multiLevelType w:val="hybridMultilevel"/>
    <w:tmpl w:val="D99A8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C257F"/>
    <w:multiLevelType w:val="hybridMultilevel"/>
    <w:tmpl w:val="47166E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956FF"/>
    <w:multiLevelType w:val="hybridMultilevel"/>
    <w:tmpl w:val="2354A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64729"/>
    <w:multiLevelType w:val="hybridMultilevel"/>
    <w:tmpl w:val="71EE2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593132">
    <w:abstractNumId w:val="8"/>
  </w:num>
  <w:num w:numId="2" w16cid:durableId="779492254">
    <w:abstractNumId w:val="9"/>
  </w:num>
  <w:num w:numId="3" w16cid:durableId="963123877">
    <w:abstractNumId w:val="4"/>
  </w:num>
  <w:num w:numId="4" w16cid:durableId="617446894">
    <w:abstractNumId w:val="6"/>
  </w:num>
  <w:num w:numId="5" w16cid:durableId="495919335">
    <w:abstractNumId w:val="3"/>
  </w:num>
  <w:num w:numId="6" w16cid:durableId="1806893599">
    <w:abstractNumId w:val="0"/>
  </w:num>
  <w:num w:numId="7" w16cid:durableId="1548492223">
    <w:abstractNumId w:val="1"/>
  </w:num>
  <w:num w:numId="8" w16cid:durableId="381440809">
    <w:abstractNumId w:val="2"/>
  </w:num>
  <w:num w:numId="9" w16cid:durableId="872501626">
    <w:abstractNumId w:val="7"/>
  </w:num>
  <w:num w:numId="10" w16cid:durableId="1318727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1szC3MDMzM7SwMDBX0lEKTi0uzszPAykwrAUAzkxGiSwAAAA="/>
  </w:docVars>
  <w:rsids>
    <w:rsidRoot w:val="00E54AF0"/>
    <w:rsid w:val="00012774"/>
    <w:rsid w:val="000140EC"/>
    <w:rsid w:val="000248D5"/>
    <w:rsid w:val="00025719"/>
    <w:rsid w:val="0004601A"/>
    <w:rsid w:val="00082C53"/>
    <w:rsid w:val="000851DA"/>
    <w:rsid w:val="00086287"/>
    <w:rsid w:val="00086742"/>
    <w:rsid w:val="00090C90"/>
    <w:rsid w:val="00094DAD"/>
    <w:rsid w:val="000A1282"/>
    <w:rsid w:val="000A28A0"/>
    <w:rsid w:val="000B2E64"/>
    <w:rsid w:val="000B5B29"/>
    <w:rsid w:val="000C05FD"/>
    <w:rsid w:val="000C3E45"/>
    <w:rsid w:val="000C4126"/>
    <w:rsid w:val="000D517E"/>
    <w:rsid w:val="000E0DC3"/>
    <w:rsid w:val="000E1BA7"/>
    <w:rsid w:val="000E51B3"/>
    <w:rsid w:val="000F0FE8"/>
    <w:rsid w:val="0010194D"/>
    <w:rsid w:val="00110016"/>
    <w:rsid w:val="001113C2"/>
    <w:rsid w:val="00116E21"/>
    <w:rsid w:val="0012276B"/>
    <w:rsid w:val="00125837"/>
    <w:rsid w:val="00130C68"/>
    <w:rsid w:val="0014091A"/>
    <w:rsid w:val="001520C5"/>
    <w:rsid w:val="00162E24"/>
    <w:rsid w:val="00176D93"/>
    <w:rsid w:val="00192948"/>
    <w:rsid w:val="00194542"/>
    <w:rsid w:val="001958E8"/>
    <w:rsid w:val="00195F46"/>
    <w:rsid w:val="001A1A45"/>
    <w:rsid w:val="001A3D16"/>
    <w:rsid w:val="001B0DC7"/>
    <w:rsid w:val="001B31BB"/>
    <w:rsid w:val="001B62F8"/>
    <w:rsid w:val="001C5494"/>
    <w:rsid w:val="001C6F3B"/>
    <w:rsid w:val="001D5A4D"/>
    <w:rsid w:val="001F39DA"/>
    <w:rsid w:val="00210F8C"/>
    <w:rsid w:val="00221B7E"/>
    <w:rsid w:val="002245A2"/>
    <w:rsid w:val="00233E5C"/>
    <w:rsid w:val="00241F3B"/>
    <w:rsid w:val="002514B2"/>
    <w:rsid w:val="00264645"/>
    <w:rsid w:val="002755A8"/>
    <w:rsid w:val="002B461D"/>
    <w:rsid w:val="002C0C4D"/>
    <w:rsid w:val="002D19C1"/>
    <w:rsid w:val="002D2CE5"/>
    <w:rsid w:val="002E13DD"/>
    <w:rsid w:val="002E7666"/>
    <w:rsid w:val="0030184E"/>
    <w:rsid w:val="00313FF8"/>
    <w:rsid w:val="003147BB"/>
    <w:rsid w:val="00314DAC"/>
    <w:rsid w:val="0033009F"/>
    <w:rsid w:val="0033648A"/>
    <w:rsid w:val="00351E9E"/>
    <w:rsid w:val="00352E9C"/>
    <w:rsid w:val="0035363D"/>
    <w:rsid w:val="0036223C"/>
    <w:rsid w:val="00365548"/>
    <w:rsid w:val="00366A5C"/>
    <w:rsid w:val="00376415"/>
    <w:rsid w:val="003769FF"/>
    <w:rsid w:val="00376DFC"/>
    <w:rsid w:val="00384F6A"/>
    <w:rsid w:val="003863E9"/>
    <w:rsid w:val="003912BC"/>
    <w:rsid w:val="00396C46"/>
    <w:rsid w:val="003A137A"/>
    <w:rsid w:val="003B0480"/>
    <w:rsid w:val="003D3467"/>
    <w:rsid w:val="003D5719"/>
    <w:rsid w:val="003D5768"/>
    <w:rsid w:val="003D760B"/>
    <w:rsid w:val="003D7972"/>
    <w:rsid w:val="003F0F7D"/>
    <w:rsid w:val="003F6EE5"/>
    <w:rsid w:val="004065F7"/>
    <w:rsid w:val="00413A8A"/>
    <w:rsid w:val="004209DB"/>
    <w:rsid w:val="00432121"/>
    <w:rsid w:val="0044155E"/>
    <w:rsid w:val="00453656"/>
    <w:rsid w:val="004538BF"/>
    <w:rsid w:val="00467B42"/>
    <w:rsid w:val="0047273A"/>
    <w:rsid w:val="00481FAC"/>
    <w:rsid w:val="00483675"/>
    <w:rsid w:val="00487FEC"/>
    <w:rsid w:val="004A652D"/>
    <w:rsid w:val="004A663B"/>
    <w:rsid w:val="004A7773"/>
    <w:rsid w:val="004C4785"/>
    <w:rsid w:val="0050673E"/>
    <w:rsid w:val="00511D88"/>
    <w:rsid w:val="00520BE4"/>
    <w:rsid w:val="00533BDD"/>
    <w:rsid w:val="0054252D"/>
    <w:rsid w:val="005527B4"/>
    <w:rsid w:val="00556268"/>
    <w:rsid w:val="00557400"/>
    <w:rsid w:val="005663D8"/>
    <w:rsid w:val="00576FD0"/>
    <w:rsid w:val="00580E55"/>
    <w:rsid w:val="0058339D"/>
    <w:rsid w:val="00583EA3"/>
    <w:rsid w:val="005900DD"/>
    <w:rsid w:val="0059210E"/>
    <w:rsid w:val="005A093C"/>
    <w:rsid w:val="005A37F7"/>
    <w:rsid w:val="005C0B5D"/>
    <w:rsid w:val="005C7135"/>
    <w:rsid w:val="005D0CB0"/>
    <w:rsid w:val="005E2377"/>
    <w:rsid w:val="005F1920"/>
    <w:rsid w:val="006070ED"/>
    <w:rsid w:val="006100DB"/>
    <w:rsid w:val="00614CA6"/>
    <w:rsid w:val="006208EC"/>
    <w:rsid w:val="00622F52"/>
    <w:rsid w:val="006254F3"/>
    <w:rsid w:val="00632994"/>
    <w:rsid w:val="0064736C"/>
    <w:rsid w:val="006540CC"/>
    <w:rsid w:val="006542AC"/>
    <w:rsid w:val="00657006"/>
    <w:rsid w:val="006611A6"/>
    <w:rsid w:val="006627A5"/>
    <w:rsid w:val="006708AF"/>
    <w:rsid w:val="00680FCA"/>
    <w:rsid w:val="00684C2A"/>
    <w:rsid w:val="00686509"/>
    <w:rsid w:val="006A3405"/>
    <w:rsid w:val="006B03F0"/>
    <w:rsid w:val="006B634D"/>
    <w:rsid w:val="006D68A6"/>
    <w:rsid w:val="006D77C7"/>
    <w:rsid w:val="006E5ED7"/>
    <w:rsid w:val="006E743D"/>
    <w:rsid w:val="006F28F8"/>
    <w:rsid w:val="006F6C2F"/>
    <w:rsid w:val="007123A9"/>
    <w:rsid w:val="0071286D"/>
    <w:rsid w:val="007152F4"/>
    <w:rsid w:val="007325CD"/>
    <w:rsid w:val="00733452"/>
    <w:rsid w:val="00747C69"/>
    <w:rsid w:val="0075056E"/>
    <w:rsid w:val="007518E4"/>
    <w:rsid w:val="0075208D"/>
    <w:rsid w:val="00766AA1"/>
    <w:rsid w:val="00770D68"/>
    <w:rsid w:val="007752B9"/>
    <w:rsid w:val="00777EBE"/>
    <w:rsid w:val="00780C85"/>
    <w:rsid w:val="00781C65"/>
    <w:rsid w:val="007900DF"/>
    <w:rsid w:val="00796219"/>
    <w:rsid w:val="007A4A73"/>
    <w:rsid w:val="007A5800"/>
    <w:rsid w:val="007B0418"/>
    <w:rsid w:val="007F199C"/>
    <w:rsid w:val="007F5F1E"/>
    <w:rsid w:val="00813ECA"/>
    <w:rsid w:val="0081710D"/>
    <w:rsid w:val="008277BA"/>
    <w:rsid w:val="008425BA"/>
    <w:rsid w:val="00846063"/>
    <w:rsid w:val="0084798A"/>
    <w:rsid w:val="00854FB4"/>
    <w:rsid w:val="00856832"/>
    <w:rsid w:val="00860544"/>
    <w:rsid w:val="00874703"/>
    <w:rsid w:val="0088114D"/>
    <w:rsid w:val="00881703"/>
    <w:rsid w:val="008829B0"/>
    <w:rsid w:val="0088393D"/>
    <w:rsid w:val="008964EC"/>
    <w:rsid w:val="00896861"/>
    <w:rsid w:val="008C2264"/>
    <w:rsid w:val="008C413F"/>
    <w:rsid w:val="008C77CA"/>
    <w:rsid w:val="008D1402"/>
    <w:rsid w:val="008D180B"/>
    <w:rsid w:val="008D462A"/>
    <w:rsid w:val="008E3C62"/>
    <w:rsid w:val="00905104"/>
    <w:rsid w:val="00917B9F"/>
    <w:rsid w:val="009200BB"/>
    <w:rsid w:val="00937491"/>
    <w:rsid w:val="00953250"/>
    <w:rsid w:val="00964964"/>
    <w:rsid w:val="00964CD8"/>
    <w:rsid w:val="00977042"/>
    <w:rsid w:val="0099399A"/>
    <w:rsid w:val="009C56AD"/>
    <w:rsid w:val="009C7675"/>
    <w:rsid w:val="009D1721"/>
    <w:rsid w:val="009E0745"/>
    <w:rsid w:val="00A018E8"/>
    <w:rsid w:val="00A03ACE"/>
    <w:rsid w:val="00A06FDC"/>
    <w:rsid w:val="00A11E76"/>
    <w:rsid w:val="00A1467F"/>
    <w:rsid w:val="00A14C17"/>
    <w:rsid w:val="00A155AA"/>
    <w:rsid w:val="00A15A35"/>
    <w:rsid w:val="00A246B0"/>
    <w:rsid w:val="00A2484D"/>
    <w:rsid w:val="00A31843"/>
    <w:rsid w:val="00A4131B"/>
    <w:rsid w:val="00A43526"/>
    <w:rsid w:val="00A62D87"/>
    <w:rsid w:val="00A64EF8"/>
    <w:rsid w:val="00A67CE9"/>
    <w:rsid w:val="00A809DF"/>
    <w:rsid w:val="00A810A9"/>
    <w:rsid w:val="00A82914"/>
    <w:rsid w:val="00A93AE0"/>
    <w:rsid w:val="00AA012F"/>
    <w:rsid w:val="00AA088F"/>
    <w:rsid w:val="00AC0745"/>
    <w:rsid w:val="00AC5D63"/>
    <w:rsid w:val="00AD0A28"/>
    <w:rsid w:val="00AD3535"/>
    <w:rsid w:val="00AE013A"/>
    <w:rsid w:val="00AF5BE1"/>
    <w:rsid w:val="00B03CD5"/>
    <w:rsid w:val="00B1117A"/>
    <w:rsid w:val="00B21CA9"/>
    <w:rsid w:val="00B24B52"/>
    <w:rsid w:val="00B34B5D"/>
    <w:rsid w:val="00B54965"/>
    <w:rsid w:val="00B6088C"/>
    <w:rsid w:val="00B617C7"/>
    <w:rsid w:val="00B70E3B"/>
    <w:rsid w:val="00B77F4E"/>
    <w:rsid w:val="00BA59C6"/>
    <w:rsid w:val="00BB165C"/>
    <w:rsid w:val="00BB2FFE"/>
    <w:rsid w:val="00BB566A"/>
    <w:rsid w:val="00BD2FD0"/>
    <w:rsid w:val="00BD7051"/>
    <w:rsid w:val="00BE07FD"/>
    <w:rsid w:val="00BF38A9"/>
    <w:rsid w:val="00C22CCE"/>
    <w:rsid w:val="00C23D32"/>
    <w:rsid w:val="00C306A1"/>
    <w:rsid w:val="00C4089B"/>
    <w:rsid w:val="00C45DC2"/>
    <w:rsid w:val="00C506E3"/>
    <w:rsid w:val="00C61147"/>
    <w:rsid w:val="00C63E05"/>
    <w:rsid w:val="00C64D62"/>
    <w:rsid w:val="00C65099"/>
    <w:rsid w:val="00C73B61"/>
    <w:rsid w:val="00C741D8"/>
    <w:rsid w:val="00C84B01"/>
    <w:rsid w:val="00C944AA"/>
    <w:rsid w:val="00C94855"/>
    <w:rsid w:val="00CA3C8C"/>
    <w:rsid w:val="00CA6AFB"/>
    <w:rsid w:val="00CC2E22"/>
    <w:rsid w:val="00CD1CAD"/>
    <w:rsid w:val="00CD5E23"/>
    <w:rsid w:val="00CE14FA"/>
    <w:rsid w:val="00CF2B83"/>
    <w:rsid w:val="00CF407B"/>
    <w:rsid w:val="00CF6F66"/>
    <w:rsid w:val="00D03C82"/>
    <w:rsid w:val="00D12C2C"/>
    <w:rsid w:val="00D16285"/>
    <w:rsid w:val="00D16D78"/>
    <w:rsid w:val="00D217CE"/>
    <w:rsid w:val="00D2377A"/>
    <w:rsid w:val="00D2636A"/>
    <w:rsid w:val="00D400D2"/>
    <w:rsid w:val="00D702A5"/>
    <w:rsid w:val="00D72E9E"/>
    <w:rsid w:val="00D83CAA"/>
    <w:rsid w:val="00D87D57"/>
    <w:rsid w:val="00D94B17"/>
    <w:rsid w:val="00D9545E"/>
    <w:rsid w:val="00DA0B70"/>
    <w:rsid w:val="00DA0F54"/>
    <w:rsid w:val="00DC552F"/>
    <w:rsid w:val="00DC7524"/>
    <w:rsid w:val="00DD2357"/>
    <w:rsid w:val="00DD2DD0"/>
    <w:rsid w:val="00DD55E9"/>
    <w:rsid w:val="00E05FA2"/>
    <w:rsid w:val="00E07623"/>
    <w:rsid w:val="00E13479"/>
    <w:rsid w:val="00E14AFD"/>
    <w:rsid w:val="00E202B3"/>
    <w:rsid w:val="00E237A6"/>
    <w:rsid w:val="00E24ACE"/>
    <w:rsid w:val="00E336CA"/>
    <w:rsid w:val="00E400A7"/>
    <w:rsid w:val="00E41CC7"/>
    <w:rsid w:val="00E54AF0"/>
    <w:rsid w:val="00E57139"/>
    <w:rsid w:val="00E61FD4"/>
    <w:rsid w:val="00E637BD"/>
    <w:rsid w:val="00E71A10"/>
    <w:rsid w:val="00E74841"/>
    <w:rsid w:val="00E90813"/>
    <w:rsid w:val="00E91899"/>
    <w:rsid w:val="00E94CD5"/>
    <w:rsid w:val="00E9696F"/>
    <w:rsid w:val="00EA4227"/>
    <w:rsid w:val="00EA603A"/>
    <w:rsid w:val="00EC020B"/>
    <w:rsid w:val="00EC2DCF"/>
    <w:rsid w:val="00EC4347"/>
    <w:rsid w:val="00EC6F67"/>
    <w:rsid w:val="00EC7BE2"/>
    <w:rsid w:val="00F05646"/>
    <w:rsid w:val="00F141AD"/>
    <w:rsid w:val="00F27E15"/>
    <w:rsid w:val="00F441EF"/>
    <w:rsid w:val="00F47122"/>
    <w:rsid w:val="00F62471"/>
    <w:rsid w:val="00F71E80"/>
    <w:rsid w:val="00F73DD9"/>
    <w:rsid w:val="00F81A99"/>
    <w:rsid w:val="00F92C26"/>
    <w:rsid w:val="00FB4652"/>
    <w:rsid w:val="00FB67CF"/>
    <w:rsid w:val="00FB77B3"/>
    <w:rsid w:val="00FD6ED7"/>
    <w:rsid w:val="00FD75FE"/>
    <w:rsid w:val="00FF4D71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42496"/>
  <w15:chartTrackingRefBased/>
  <w15:docId w15:val="{68DADC06-CABE-4634-88A8-5F178D7C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8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41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478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785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4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85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641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4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6415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32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829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3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4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A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AC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AC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71286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E94CD5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1A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1A6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1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umer@tmo-uk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dpr@tmo-uk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mer@tmo-u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uns\Documents\Adjudication\Templates\NCC_Template_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D3B09DB525548B2CD26FAEE427135" ma:contentTypeVersion="12" ma:contentTypeDescription="Create a new document." ma:contentTypeScope="" ma:versionID="2f71756ca82ee04fc26eed8ce68ddc4a">
  <xsd:schema xmlns:xsd="http://www.w3.org/2001/XMLSchema" xmlns:xs="http://www.w3.org/2001/XMLSchema" xmlns:p="http://schemas.microsoft.com/office/2006/metadata/properties" xmlns:ns2="be3183f6-db55-453c-92b0-f42c51c874d5" xmlns:ns3="2aafe212-1b92-4383-8f64-557faf505c04" targetNamespace="http://schemas.microsoft.com/office/2006/metadata/properties" ma:root="true" ma:fieldsID="a46229808b7a035d46d182808067d642" ns2:_="" ns3:_="">
    <xsd:import namespace="be3183f6-db55-453c-92b0-f42c51c874d5"/>
    <xsd:import namespace="2aafe212-1b92-4383-8f64-557faf505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wner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183f6-db55-453c-92b0-f42c51c87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c5493f-5547-47cb-89d6-009cd59f9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fe212-1b92-4383-8f64-557faf505c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50d7e6-2313-43b9-829d-bc6b499741d5}" ma:internalName="TaxCatchAll" ma:showField="CatchAllData" ma:web="2aafe212-1b92-4383-8f64-557faf505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3183f6-db55-453c-92b0-f42c51c874d5">
      <Terms xmlns="http://schemas.microsoft.com/office/infopath/2007/PartnerControls"/>
    </lcf76f155ced4ddcb4097134ff3c332f>
    <TaxCatchAll xmlns="2aafe212-1b92-4383-8f64-557faf505c04" xsi:nil="true"/>
    <Owner xmlns="be3183f6-db55-453c-92b0-f42c51c874d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0E37BEA-EFE9-4FFA-BF2F-3D539591B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EAC06-480F-4B15-89B9-46F601B65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183f6-db55-453c-92b0-f42c51c874d5"/>
    <ds:schemaRef ds:uri="2aafe212-1b92-4383-8f64-557faf505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CE708-FB83-4FEC-98A0-367826971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8E736-66A2-4A25-82FE-B34A490CC61F}">
  <ds:schemaRefs>
    <ds:schemaRef ds:uri="http://schemas.microsoft.com/office/2006/metadata/properties"/>
    <ds:schemaRef ds:uri="http://schemas.microsoft.com/office/infopath/2007/PartnerControls"/>
    <ds:schemaRef ds:uri="be3183f6-db55-453c-92b0-f42c51c874d5"/>
    <ds:schemaRef ds:uri="2aafe212-1b92-4383-8f64-557faf505c04"/>
  </ds:schemaRefs>
</ds:datastoreItem>
</file>

<file path=docMetadata/LabelInfo.xml><?xml version="1.0" encoding="utf-8"?>
<clbl:labelList xmlns:clbl="http://schemas.microsoft.com/office/2020/mipLabelMetadata">
  <clbl:label id="{cf69cbb7-37fb-46a9-954e-90ab444e0e2e}" enabled="1" method="Standard" siteId="{01539558-85db-458f-a2d1-52f077800fa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NCC_Template_Final</Template>
  <TotalTime>0</TotalTime>
  <Pages>1</Pages>
  <Words>351</Words>
  <Characters>1892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Links>
    <vt:vector size="18" baseType="variant">
      <vt:variant>
        <vt:i4>1835131</vt:i4>
      </vt:variant>
      <vt:variant>
        <vt:i4>6</vt:i4>
      </vt:variant>
      <vt:variant>
        <vt:i4>0</vt:i4>
      </vt:variant>
      <vt:variant>
        <vt:i4>5</vt:i4>
      </vt:variant>
      <vt:variant>
        <vt:lpwstr>mailto:consumer@tmo-uk.org</vt:lpwstr>
      </vt:variant>
      <vt:variant>
        <vt:lpwstr/>
      </vt:variant>
      <vt:variant>
        <vt:i4>1441902</vt:i4>
      </vt:variant>
      <vt:variant>
        <vt:i4>3</vt:i4>
      </vt:variant>
      <vt:variant>
        <vt:i4>0</vt:i4>
      </vt:variant>
      <vt:variant>
        <vt:i4>5</vt:i4>
      </vt:variant>
      <vt:variant>
        <vt:lpwstr>mailto:gdpr@tmo-uk.org</vt:lpwstr>
      </vt:variant>
      <vt:variant>
        <vt:lpwstr/>
      </vt:variant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mailto:consumer@tmo-uk.org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Sajin Gurung</dc:creator>
  <cp:keywords/>
  <dc:description/>
  <cp:lastModifiedBy>David Godfrey</cp:lastModifiedBy>
  <cp:revision>3</cp:revision>
  <cp:lastPrinted>2020-11-14T13:40:00Z</cp:lastPrinted>
  <dcterms:created xsi:type="dcterms:W3CDTF">2025-08-18T14:01:00Z</dcterms:created>
  <dcterms:modified xsi:type="dcterms:W3CDTF">2025-08-18T14:02:00Z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0x0101004F9D3B09DB525548B2CD26FAEE427135</vt:lpwstr>
  </property>
</Properties>
</file>